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5A" w:rsidRDefault="00FF113D">
      <w:pPr>
        <w:jc w:val="center"/>
        <w:rPr>
          <w:sz w:val="25"/>
          <w:szCs w:val="28"/>
        </w:rPr>
      </w:pPr>
      <w:r>
        <w:rPr>
          <w:sz w:val="25"/>
          <w:szCs w:val="28"/>
        </w:rPr>
        <w:t>План-график п</w:t>
      </w:r>
      <w:r w:rsidR="00050AF3">
        <w:rPr>
          <w:sz w:val="25"/>
          <w:szCs w:val="28"/>
        </w:rPr>
        <w:t>сихолого-педагогическ</w:t>
      </w:r>
      <w:r>
        <w:rPr>
          <w:sz w:val="25"/>
          <w:szCs w:val="28"/>
        </w:rPr>
        <w:t>ой</w:t>
      </w:r>
      <w:r w:rsidR="00050AF3">
        <w:rPr>
          <w:sz w:val="25"/>
          <w:szCs w:val="28"/>
        </w:rPr>
        <w:t xml:space="preserve"> практик</w:t>
      </w:r>
      <w:r>
        <w:rPr>
          <w:sz w:val="25"/>
          <w:szCs w:val="28"/>
        </w:rPr>
        <w:t>и</w:t>
      </w:r>
    </w:p>
    <w:p w:rsidR="00FF113D" w:rsidRPr="00612DFE" w:rsidRDefault="00FF113D">
      <w:pPr>
        <w:jc w:val="center"/>
        <w:rPr>
          <w:sz w:val="18"/>
          <w:szCs w:val="18"/>
        </w:rPr>
      </w:pPr>
      <w:r>
        <w:rPr>
          <w:sz w:val="25"/>
          <w:szCs w:val="28"/>
        </w:rPr>
        <w:t xml:space="preserve">студента ____________________________ школа _______ класс _____ </w:t>
      </w:r>
    </w:p>
    <w:p w:rsidR="00745034" w:rsidRDefault="00745034" w:rsidP="00377793">
      <w:pPr>
        <w:jc w:val="center"/>
        <w:rPr>
          <w:b/>
          <w:bCs/>
          <w:sz w:val="22"/>
          <w:szCs w:val="22"/>
        </w:rPr>
        <w:sectPr w:rsidR="00745034" w:rsidSect="00745034">
          <w:pgSz w:w="16834" w:h="11909" w:orient="landscape" w:code="9"/>
          <w:pgMar w:top="567" w:right="720" w:bottom="567" w:left="567" w:header="720" w:footer="720" w:gutter="0"/>
          <w:cols w:space="720"/>
          <w:docGrid w:linePitch="360"/>
        </w:sect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/>
      </w:tblPr>
      <w:tblGrid>
        <w:gridCol w:w="890"/>
        <w:gridCol w:w="674"/>
        <w:gridCol w:w="3013"/>
        <w:gridCol w:w="505"/>
        <w:gridCol w:w="3039"/>
        <w:gridCol w:w="384"/>
      </w:tblGrid>
      <w:tr w:rsidR="00745034" w:rsidRPr="00377793" w:rsidTr="00377793">
        <w:trPr>
          <w:cantSplit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 w:rsidP="0037779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C9FF"/>
            <w:vAlign w:val="center"/>
          </w:tcPr>
          <w:p w:rsidR="00745034" w:rsidRPr="00377793" w:rsidRDefault="00FF113D" w:rsidP="00FF11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Понедельник</w:t>
            </w:r>
            <w:r w:rsidR="00745034" w:rsidRPr="00377793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30</w:t>
            </w:r>
            <w:r w:rsidR="00745034" w:rsidRPr="00377793">
              <w:rPr>
                <w:b/>
                <w:bCs/>
                <w:sz w:val="22"/>
                <w:szCs w:val="22"/>
              </w:rPr>
              <w:t>.0</w:t>
            </w:r>
            <w:r>
              <w:rPr>
                <w:b/>
                <w:bCs/>
                <w:sz w:val="22"/>
                <w:szCs w:val="22"/>
              </w:rPr>
              <w:t>9.13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BD"/>
            <w:vAlign w:val="center"/>
          </w:tcPr>
          <w:p w:rsidR="00745034" w:rsidRPr="00377793" w:rsidRDefault="00745034" w:rsidP="0037779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45034" w:rsidRPr="00377793" w:rsidRDefault="00745034" w:rsidP="00FF113D">
            <w:pPr>
              <w:jc w:val="center"/>
              <w:rPr>
                <w:b/>
                <w:bCs/>
                <w:sz w:val="22"/>
                <w:szCs w:val="22"/>
              </w:rPr>
            </w:pPr>
            <w:r w:rsidRPr="00377793">
              <w:rPr>
                <w:b/>
                <w:bCs/>
                <w:sz w:val="22"/>
                <w:szCs w:val="22"/>
              </w:rPr>
              <w:t xml:space="preserve">Четверг, </w:t>
            </w:r>
            <w:r w:rsidR="00FF113D">
              <w:rPr>
                <w:b/>
                <w:bCs/>
                <w:sz w:val="22"/>
                <w:szCs w:val="22"/>
              </w:rPr>
              <w:t>3.10</w:t>
            </w:r>
          </w:p>
        </w:tc>
      </w:tr>
      <w:tr w:rsidR="00377793" w:rsidRPr="00377793" w:rsidTr="00377793">
        <w:trPr>
          <w:cantSplit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 w:rsidP="00377793">
            <w:pPr>
              <w:rPr>
                <w:b/>
                <w:bCs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b/>
                <w:bCs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jc w:val="center"/>
              <w:rPr>
                <w:b/>
                <w:bCs/>
              </w:rPr>
            </w:pPr>
            <w:r w:rsidRPr="00377793">
              <w:rPr>
                <w:b/>
                <w:bCs/>
              </w:rPr>
              <w:t>Мероприятие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 w:rsidP="00377793">
            <w:pPr>
              <w:rPr>
                <w:b/>
                <w:bCs/>
                <w:sz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jc w:val="center"/>
              <w:rPr>
                <w:b/>
                <w:bCs/>
              </w:rPr>
            </w:pPr>
            <w:r w:rsidRPr="00377793">
              <w:rPr>
                <w:b/>
                <w:bCs/>
              </w:rPr>
              <w:t>Мероприятие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b/>
                <w:bCs/>
              </w:rPr>
            </w:pPr>
          </w:p>
        </w:tc>
      </w:tr>
      <w:tr w:rsidR="00377793" w:rsidRPr="00377793" w:rsidTr="00377793">
        <w:trPr>
          <w:cantSplit/>
          <w:trHeight w:val="331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 w:rsidP="00377793">
            <w:pPr>
              <w:rPr>
                <w:b/>
                <w:bCs/>
                <w:sz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</w:tr>
      <w:tr w:rsidR="00377793" w:rsidRPr="00377793" w:rsidTr="00377793">
        <w:trPr>
          <w:cantSplit/>
          <w:trHeight w:val="331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 w:rsidP="00377793">
            <w:pPr>
              <w:rPr>
                <w:b/>
                <w:bCs/>
                <w:sz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</w:tr>
      <w:tr w:rsidR="00377793" w:rsidRPr="00377793" w:rsidTr="00377793">
        <w:trPr>
          <w:cantSplit/>
          <w:trHeight w:val="331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 w:rsidP="00377793">
            <w:pPr>
              <w:rPr>
                <w:b/>
                <w:bCs/>
                <w:sz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</w:tr>
      <w:tr w:rsidR="00377793" w:rsidRPr="00377793" w:rsidTr="00377793">
        <w:trPr>
          <w:cantSplit/>
          <w:trHeight w:val="331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 w:rsidP="00377793">
            <w:pPr>
              <w:rPr>
                <w:b/>
                <w:bCs/>
                <w:sz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</w:tr>
      <w:tr w:rsidR="00377793" w:rsidRPr="00377793" w:rsidTr="00377793">
        <w:trPr>
          <w:cantSplit/>
          <w:trHeight w:val="331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 w:rsidP="00377793">
            <w:pPr>
              <w:rPr>
                <w:b/>
                <w:bCs/>
                <w:sz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</w:tr>
      <w:tr w:rsidR="00377793" w:rsidRPr="00377793" w:rsidTr="00377793">
        <w:trPr>
          <w:cantSplit/>
          <w:trHeight w:val="331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 w:rsidP="00377793">
            <w:pPr>
              <w:rPr>
                <w:b/>
                <w:bCs/>
                <w:sz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</w:tr>
      <w:tr w:rsidR="00377793" w:rsidRPr="00377793" w:rsidTr="00377793">
        <w:trPr>
          <w:cantSplit/>
          <w:trHeight w:val="331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 w:rsidP="00377793">
            <w:pPr>
              <w:rPr>
                <w:b/>
                <w:bCs/>
                <w:sz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</w:tr>
      <w:tr w:rsidR="00745034" w:rsidRPr="00377793" w:rsidTr="00377793">
        <w:trPr>
          <w:cantSplit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 w:rsidP="0037779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DDE"/>
            <w:vAlign w:val="center"/>
          </w:tcPr>
          <w:p w:rsidR="00745034" w:rsidRPr="00377793" w:rsidRDefault="00FF113D" w:rsidP="00FF11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Вторник</w:t>
            </w:r>
            <w:r w:rsidR="00745034" w:rsidRPr="00377793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1.10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BD"/>
            <w:vAlign w:val="center"/>
          </w:tcPr>
          <w:p w:rsidR="00745034" w:rsidRPr="00377793" w:rsidRDefault="00745034" w:rsidP="0037779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C8FF"/>
            <w:vAlign w:val="center"/>
          </w:tcPr>
          <w:p w:rsidR="00745034" w:rsidRPr="00377793" w:rsidRDefault="00FF113D" w:rsidP="00FF11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Пятница</w:t>
            </w:r>
            <w:r w:rsidR="00745034" w:rsidRPr="00377793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4.10</w:t>
            </w:r>
          </w:p>
        </w:tc>
      </w:tr>
      <w:tr w:rsidR="00377793" w:rsidRPr="00377793" w:rsidTr="00377793">
        <w:trPr>
          <w:cantSplit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 w:rsidP="00377793">
            <w:pPr>
              <w:rPr>
                <w:b/>
                <w:bCs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b/>
                <w:bCs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jc w:val="center"/>
              <w:rPr>
                <w:b/>
                <w:bCs/>
              </w:rPr>
            </w:pPr>
            <w:r w:rsidRPr="00377793">
              <w:rPr>
                <w:b/>
                <w:bCs/>
              </w:rPr>
              <w:t>Мероприятие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 w:rsidP="00377793">
            <w:pPr>
              <w:rPr>
                <w:b/>
                <w:bCs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jc w:val="center"/>
              <w:rPr>
                <w:b/>
                <w:bCs/>
              </w:rPr>
            </w:pPr>
            <w:r w:rsidRPr="00377793">
              <w:rPr>
                <w:b/>
                <w:bCs/>
              </w:rPr>
              <w:t>Мероприятие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b/>
                <w:bCs/>
              </w:rPr>
            </w:pPr>
          </w:p>
        </w:tc>
      </w:tr>
      <w:tr w:rsidR="00377793" w:rsidRPr="00377793" w:rsidTr="00377793">
        <w:trPr>
          <w:cantSplit/>
          <w:trHeight w:val="331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 w:rsidP="00377793">
            <w:pPr>
              <w:rPr>
                <w:b/>
                <w:bCs/>
                <w:sz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</w:tr>
      <w:tr w:rsidR="00377793" w:rsidRPr="00377793" w:rsidTr="00377793">
        <w:trPr>
          <w:cantSplit/>
          <w:trHeight w:val="331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 w:rsidP="00377793">
            <w:pPr>
              <w:rPr>
                <w:b/>
                <w:bCs/>
                <w:sz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</w:tr>
      <w:tr w:rsidR="00377793" w:rsidRPr="00377793" w:rsidTr="00377793">
        <w:trPr>
          <w:cantSplit/>
          <w:trHeight w:val="331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 w:rsidP="00377793">
            <w:pPr>
              <w:rPr>
                <w:b/>
                <w:bCs/>
                <w:sz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</w:tr>
      <w:tr w:rsidR="00377793" w:rsidRPr="00377793" w:rsidTr="00377793">
        <w:trPr>
          <w:cantSplit/>
          <w:trHeight w:val="331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 w:rsidP="00377793">
            <w:pPr>
              <w:rPr>
                <w:b/>
                <w:bCs/>
                <w:sz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</w:tr>
      <w:tr w:rsidR="00377793" w:rsidRPr="00377793" w:rsidTr="00377793">
        <w:trPr>
          <w:cantSplit/>
          <w:trHeight w:val="331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 w:rsidP="00377793">
            <w:pPr>
              <w:rPr>
                <w:b/>
                <w:bCs/>
                <w:sz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</w:tr>
      <w:tr w:rsidR="00377793" w:rsidRPr="00377793" w:rsidTr="00377793">
        <w:trPr>
          <w:cantSplit/>
          <w:trHeight w:val="331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 w:rsidP="00377793">
            <w:pPr>
              <w:rPr>
                <w:b/>
                <w:bCs/>
                <w:sz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</w:tr>
      <w:tr w:rsidR="00377793" w:rsidRPr="00377793" w:rsidTr="00377793">
        <w:trPr>
          <w:cantSplit/>
          <w:trHeight w:val="331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 w:rsidP="00377793">
            <w:pPr>
              <w:rPr>
                <w:b/>
                <w:bCs/>
                <w:sz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</w:tr>
      <w:tr w:rsidR="00745034" w:rsidRPr="00377793" w:rsidTr="00377793">
        <w:trPr>
          <w:cantSplit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 w:rsidP="0037779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45034" w:rsidRPr="00377793" w:rsidRDefault="00FF113D" w:rsidP="00FF11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Среда, 2.10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BD"/>
          </w:tcPr>
          <w:p w:rsidR="00745034" w:rsidRPr="00377793" w:rsidRDefault="00745034" w:rsidP="0037779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682"/>
          </w:tcPr>
          <w:p w:rsidR="00745034" w:rsidRPr="00377793" w:rsidRDefault="00FF113D" w:rsidP="003777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Суббота, 5.10</w:t>
            </w:r>
          </w:p>
        </w:tc>
      </w:tr>
      <w:tr w:rsidR="00377793" w:rsidRPr="00377793" w:rsidTr="00377793">
        <w:trPr>
          <w:cantSplit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 w:rsidP="00377793">
            <w:pPr>
              <w:rPr>
                <w:b/>
                <w:bCs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b/>
                <w:bCs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jc w:val="center"/>
              <w:rPr>
                <w:b/>
                <w:bCs/>
              </w:rPr>
            </w:pPr>
            <w:r w:rsidRPr="00377793">
              <w:rPr>
                <w:b/>
                <w:bCs/>
              </w:rPr>
              <w:t>Мероприятие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 w:rsidP="00377793">
            <w:pPr>
              <w:rPr>
                <w:b/>
                <w:bCs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jc w:val="center"/>
              <w:rPr>
                <w:b/>
                <w:bCs/>
              </w:rPr>
            </w:pPr>
            <w:r w:rsidRPr="00377793">
              <w:rPr>
                <w:b/>
                <w:bCs/>
              </w:rPr>
              <w:t>Мероприятие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b/>
                <w:bCs/>
              </w:rPr>
            </w:pPr>
          </w:p>
        </w:tc>
      </w:tr>
      <w:tr w:rsidR="00377793" w:rsidRPr="00377793" w:rsidTr="00377793">
        <w:trPr>
          <w:cantSplit/>
          <w:trHeight w:val="331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>
            <w:pPr>
              <w:rPr>
                <w:b/>
                <w:bCs/>
                <w:sz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</w:tr>
      <w:tr w:rsidR="00377793" w:rsidRPr="00377793" w:rsidTr="00377793">
        <w:trPr>
          <w:cantSplit/>
          <w:trHeight w:val="331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>
            <w:pPr>
              <w:rPr>
                <w:b/>
                <w:bCs/>
                <w:sz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</w:tr>
      <w:tr w:rsidR="00377793" w:rsidRPr="00377793" w:rsidTr="00377793">
        <w:trPr>
          <w:cantSplit/>
          <w:trHeight w:val="331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>
            <w:pPr>
              <w:rPr>
                <w:b/>
                <w:bCs/>
                <w:sz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</w:tr>
      <w:tr w:rsidR="00377793" w:rsidRPr="00377793" w:rsidTr="00377793">
        <w:trPr>
          <w:cantSplit/>
          <w:trHeight w:val="331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>
            <w:pPr>
              <w:rPr>
                <w:b/>
                <w:bCs/>
                <w:sz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</w:tr>
      <w:tr w:rsidR="00377793" w:rsidRPr="00377793" w:rsidTr="00377793">
        <w:trPr>
          <w:cantSplit/>
          <w:trHeight w:val="331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>
            <w:pPr>
              <w:rPr>
                <w:b/>
                <w:bCs/>
                <w:sz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</w:tr>
      <w:tr w:rsidR="00377793" w:rsidRPr="00377793" w:rsidTr="00377793">
        <w:trPr>
          <w:cantSplit/>
          <w:trHeight w:val="331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>
            <w:pPr>
              <w:rPr>
                <w:b/>
                <w:bCs/>
                <w:sz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</w:tr>
      <w:tr w:rsidR="00377793" w:rsidRPr="00377793" w:rsidTr="00377793">
        <w:trPr>
          <w:cantSplit/>
          <w:trHeight w:val="331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93" w:rsidRDefault="00377793">
            <w:pPr>
              <w:rPr>
                <w:sz w:val="18"/>
                <w:szCs w:val="18"/>
              </w:rPr>
            </w:pPr>
          </w:p>
          <w:p w:rsidR="00FF113D" w:rsidRPr="00377793" w:rsidRDefault="00FF113D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>
            <w:pPr>
              <w:rPr>
                <w:b/>
                <w:bCs/>
                <w:sz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</w:tr>
      <w:tr w:rsidR="00745034" w:rsidRPr="00377793" w:rsidTr="00377793">
        <w:trPr>
          <w:cantSplit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 w:rsidP="0037779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C9FF"/>
            <w:vAlign w:val="center"/>
          </w:tcPr>
          <w:p w:rsidR="00745034" w:rsidRPr="00377793" w:rsidRDefault="00FF113D" w:rsidP="00FF113D">
            <w:pPr>
              <w:jc w:val="center"/>
              <w:rPr>
                <w:b/>
                <w:bCs/>
                <w:sz w:val="22"/>
                <w:szCs w:val="22"/>
              </w:rPr>
            </w:pPr>
            <w:r w:rsidRPr="00377793">
              <w:rPr>
                <w:b/>
                <w:bCs/>
                <w:sz w:val="22"/>
                <w:szCs w:val="22"/>
              </w:rPr>
              <w:t>Понедельник</w:t>
            </w:r>
            <w:r w:rsidR="00745034" w:rsidRPr="00377793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7.10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BD"/>
            <w:vAlign w:val="center"/>
          </w:tcPr>
          <w:p w:rsidR="00745034" w:rsidRPr="00377793" w:rsidRDefault="00745034" w:rsidP="0037779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45034" w:rsidRPr="00377793" w:rsidRDefault="00FF113D" w:rsidP="003777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Четверг, 10.10</w:t>
            </w:r>
          </w:p>
        </w:tc>
      </w:tr>
      <w:tr w:rsidR="00377793" w:rsidRPr="00377793" w:rsidTr="00377793">
        <w:trPr>
          <w:cantSplit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 w:rsidP="00377793">
            <w:pPr>
              <w:rPr>
                <w:b/>
                <w:bCs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b/>
                <w:bCs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jc w:val="center"/>
              <w:rPr>
                <w:b/>
                <w:bCs/>
              </w:rPr>
            </w:pPr>
            <w:r w:rsidRPr="00377793">
              <w:rPr>
                <w:b/>
                <w:bCs/>
              </w:rPr>
              <w:t>Мероприятие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 w:rsidP="00377793">
            <w:pPr>
              <w:rPr>
                <w:b/>
                <w:bCs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jc w:val="center"/>
              <w:rPr>
                <w:b/>
                <w:bCs/>
              </w:rPr>
            </w:pPr>
            <w:r w:rsidRPr="00377793">
              <w:rPr>
                <w:b/>
                <w:bCs/>
              </w:rPr>
              <w:t>Мероприятие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b/>
                <w:bCs/>
              </w:rPr>
            </w:pPr>
          </w:p>
        </w:tc>
      </w:tr>
      <w:tr w:rsidR="00377793" w:rsidRPr="00377793" w:rsidTr="00377793">
        <w:trPr>
          <w:cantSplit/>
          <w:trHeight w:val="331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>
            <w:pPr>
              <w:rPr>
                <w:b/>
                <w:bCs/>
                <w:sz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</w:tr>
      <w:tr w:rsidR="00377793" w:rsidRPr="00377793" w:rsidTr="00377793">
        <w:trPr>
          <w:cantSplit/>
          <w:trHeight w:val="331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>
            <w:pPr>
              <w:rPr>
                <w:b/>
                <w:bCs/>
                <w:sz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</w:tr>
      <w:tr w:rsidR="00377793" w:rsidRPr="00377793" w:rsidTr="00377793">
        <w:trPr>
          <w:cantSplit/>
          <w:trHeight w:val="331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>
            <w:pPr>
              <w:rPr>
                <w:b/>
                <w:bCs/>
                <w:sz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</w:tr>
      <w:tr w:rsidR="00377793" w:rsidRPr="00377793" w:rsidTr="00377793">
        <w:trPr>
          <w:cantSplit/>
          <w:trHeight w:val="331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>
            <w:pPr>
              <w:rPr>
                <w:b/>
                <w:bCs/>
                <w:sz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</w:tr>
      <w:tr w:rsidR="00377793" w:rsidRPr="00377793" w:rsidTr="00377793">
        <w:trPr>
          <w:cantSplit/>
          <w:trHeight w:val="331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>
            <w:pPr>
              <w:rPr>
                <w:b/>
                <w:bCs/>
                <w:sz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</w:tr>
      <w:tr w:rsidR="00377793" w:rsidRPr="00377793" w:rsidTr="00377793">
        <w:trPr>
          <w:cantSplit/>
          <w:trHeight w:val="331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>
            <w:pPr>
              <w:rPr>
                <w:b/>
                <w:bCs/>
                <w:sz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</w:tr>
      <w:tr w:rsidR="00377793" w:rsidRPr="00377793" w:rsidTr="00377793">
        <w:trPr>
          <w:cantSplit/>
          <w:trHeight w:val="331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>
            <w:pPr>
              <w:rPr>
                <w:b/>
                <w:bCs/>
                <w:sz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</w:tr>
      <w:tr w:rsidR="00FF113D" w:rsidRPr="00377793" w:rsidTr="00377793">
        <w:trPr>
          <w:cantSplit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113D" w:rsidRPr="00377793" w:rsidRDefault="00FF113D" w:rsidP="0037779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DDE"/>
            <w:vAlign w:val="center"/>
          </w:tcPr>
          <w:p w:rsidR="00FF113D" w:rsidRPr="00377793" w:rsidRDefault="00FF113D" w:rsidP="00FF11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Вторник</w:t>
            </w:r>
            <w:r w:rsidRPr="00377793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.10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BD"/>
            <w:vAlign w:val="center"/>
          </w:tcPr>
          <w:p w:rsidR="00FF113D" w:rsidRPr="00377793" w:rsidRDefault="00FF113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C8FF"/>
            <w:vAlign w:val="center"/>
          </w:tcPr>
          <w:p w:rsidR="00FF113D" w:rsidRPr="00377793" w:rsidRDefault="00FF113D" w:rsidP="003001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Пятница</w:t>
            </w:r>
            <w:r w:rsidRPr="00377793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11</w:t>
            </w:r>
            <w:r>
              <w:rPr>
                <w:b/>
                <w:bCs/>
                <w:sz w:val="22"/>
                <w:szCs w:val="22"/>
              </w:rPr>
              <w:t>.10</w:t>
            </w:r>
          </w:p>
        </w:tc>
      </w:tr>
      <w:tr w:rsidR="00377793" w:rsidRPr="00377793" w:rsidTr="00377793">
        <w:trPr>
          <w:cantSplit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 w:rsidP="00377793">
            <w:pPr>
              <w:rPr>
                <w:b/>
                <w:bCs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b/>
                <w:bCs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jc w:val="center"/>
              <w:rPr>
                <w:b/>
                <w:bCs/>
              </w:rPr>
            </w:pPr>
            <w:r w:rsidRPr="00377793">
              <w:rPr>
                <w:b/>
                <w:bCs/>
              </w:rPr>
              <w:t>Мероприятие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 w:rsidP="00377793">
            <w:pPr>
              <w:rPr>
                <w:b/>
                <w:bCs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jc w:val="center"/>
              <w:rPr>
                <w:b/>
                <w:bCs/>
              </w:rPr>
            </w:pPr>
            <w:r w:rsidRPr="00377793">
              <w:rPr>
                <w:b/>
                <w:bCs/>
              </w:rPr>
              <w:t>Мероприятие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b/>
                <w:bCs/>
              </w:rPr>
            </w:pPr>
          </w:p>
        </w:tc>
      </w:tr>
      <w:tr w:rsidR="00377793" w:rsidRPr="00377793" w:rsidTr="00377793">
        <w:trPr>
          <w:cantSplit/>
          <w:trHeight w:val="331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>
            <w:pPr>
              <w:rPr>
                <w:b/>
                <w:bCs/>
                <w:sz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</w:tr>
      <w:tr w:rsidR="00377793" w:rsidRPr="00377793" w:rsidTr="00377793">
        <w:trPr>
          <w:cantSplit/>
          <w:trHeight w:val="331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>
            <w:pPr>
              <w:rPr>
                <w:b/>
                <w:bCs/>
                <w:sz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</w:tr>
      <w:tr w:rsidR="00377793" w:rsidRPr="00377793" w:rsidTr="00377793">
        <w:trPr>
          <w:cantSplit/>
          <w:trHeight w:val="331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>
            <w:pPr>
              <w:rPr>
                <w:b/>
                <w:bCs/>
                <w:sz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</w:tr>
      <w:tr w:rsidR="00377793" w:rsidRPr="00377793" w:rsidTr="00377793">
        <w:trPr>
          <w:cantSplit/>
          <w:trHeight w:val="331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>
            <w:pPr>
              <w:rPr>
                <w:b/>
                <w:bCs/>
                <w:sz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</w:tr>
      <w:tr w:rsidR="00377793" w:rsidRPr="00377793" w:rsidTr="00377793">
        <w:trPr>
          <w:cantSplit/>
          <w:trHeight w:val="331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>
            <w:pPr>
              <w:rPr>
                <w:b/>
                <w:bCs/>
                <w:sz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</w:tr>
      <w:tr w:rsidR="00377793" w:rsidRPr="00377793" w:rsidTr="00377793">
        <w:trPr>
          <w:cantSplit/>
          <w:trHeight w:val="331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>
            <w:pPr>
              <w:rPr>
                <w:b/>
                <w:bCs/>
                <w:sz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</w:tr>
      <w:tr w:rsidR="00377793" w:rsidRPr="00377793" w:rsidTr="00377793">
        <w:trPr>
          <w:cantSplit/>
          <w:trHeight w:val="331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>
            <w:pPr>
              <w:rPr>
                <w:b/>
                <w:bCs/>
                <w:sz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>
            <w:pPr>
              <w:rPr>
                <w:sz w:val="18"/>
                <w:szCs w:val="18"/>
              </w:rPr>
            </w:pPr>
          </w:p>
        </w:tc>
      </w:tr>
      <w:tr w:rsidR="00FF113D" w:rsidRPr="00377793" w:rsidTr="0056621F">
        <w:trPr>
          <w:cantSplit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113D" w:rsidRPr="00377793" w:rsidRDefault="00FF113D" w:rsidP="0037779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F113D" w:rsidRPr="00377793" w:rsidRDefault="00FF113D" w:rsidP="00FF11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Среда, </w:t>
            </w:r>
            <w:r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.10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BD"/>
          </w:tcPr>
          <w:p w:rsidR="00FF113D" w:rsidRPr="00377793" w:rsidRDefault="00FF113D" w:rsidP="0037779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682"/>
            <w:vAlign w:val="center"/>
          </w:tcPr>
          <w:p w:rsidR="00FF113D" w:rsidRPr="00377793" w:rsidRDefault="00FF113D" w:rsidP="003001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Суббота, 12</w:t>
            </w:r>
            <w:r>
              <w:rPr>
                <w:b/>
                <w:bCs/>
                <w:sz w:val="22"/>
                <w:szCs w:val="22"/>
              </w:rPr>
              <w:t>.10</w:t>
            </w:r>
          </w:p>
        </w:tc>
      </w:tr>
      <w:tr w:rsidR="00377793" w:rsidRPr="00377793" w:rsidTr="00377793">
        <w:trPr>
          <w:cantSplit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 w:rsidP="00377793">
            <w:pPr>
              <w:rPr>
                <w:b/>
                <w:bCs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b/>
                <w:bCs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jc w:val="center"/>
              <w:rPr>
                <w:b/>
                <w:bCs/>
              </w:rPr>
            </w:pPr>
            <w:r w:rsidRPr="00377793">
              <w:rPr>
                <w:b/>
                <w:bCs/>
              </w:rPr>
              <w:t>Мероприятие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 w:rsidP="00377793">
            <w:pPr>
              <w:rPr>
                <w:b/>
                <w:bCs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jc w:val="center"/>
              <w:rPr>
                <w:b/>
                <w:bCs/>
              </w:rPr>
            </w:pPr>
            <w:r w:rsidRPr="00377793">
              <w:rPr>
                <w:b/>
                <w:bCs/>
              </w:rPr>
              <w:t>Мероприятие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b/>
                <w:bCs/>
              </w:rPr>
            </w:pPr>
          </w:p>
        </w:tc>
      </w:tr>
      <w:tr w:rsidR="00377793" w:rsidRPr="00377793" w:rsidTr="00377793">
        <w:trPr>
          <w:cantSplit/>
          <w:trHeight w:val="331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 w:rsidP="00377793">
            <w:pPr>
              <w:rPr>
                <w:b/>
                <w:bCs/>
                <w:sz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  <w:r w:rsidRPr="00377793">
              <w:rPr>
                <w:sz w:val="18"/>
                <w:szCs w:val="18"/>
              </w:rPr>
              <w:t>День самостоятельной работы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</w:tr>
      <w:tr w:rsidR="00377793" w:rsidRPr="00377793" w:rsidTr="00377793">
        <w:trPr>
          <w:cantSplit/>
          <w:trHeight w:val="331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 w:rsidP="00377793">
            <w:pPr>
              <w:rPr>
                <w:b/>
                <w:bCs/>
                <w:sz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</w:tr>
      <w:tr w:rsidR="00377793" w:rsidRPr="00377793" w:rsidTr="00377793">
        <w:trPr>
          <w:cantSplit/>
          <w:trHeight w:val="331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 w:rsidP="00377793">
            <w:pPr>
              <w:rPr>
                <w:b/>
                <w:bCs/>
                <w:sz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</w:tr>
      <w:tr w:rsidR="00377793" w:rsidRPr="00377793" w:rsidTr="00377793">
        <w:trPr>
          <w:cantSplit/>
          <w:trHeight w:val="331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 w:rsidP="00377793">
            <w:pPr>
              <w:rPr>
                <w:b/>
                <w:bCs/>
                <w:sz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</w:tr>
      <w:tr w:rsidR="00377793" w:rsidRPr="00377793" w:rsidTr="00377793">
        <w:trPr>
          <w:cantSplit/>
          <w:trHeight w:val="331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 w:rsidP="00377793">
            <w:pPr>
              <w:rPr>
                <w:b/>
                <w:bCs/>
                <w:sz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</w:tr>
      <w:tr w:rsidR="00377793" w:rsidRPr="00377793" w:rsidTr="00377793">
        <w:trPr>
          <w:cantSplit/>
          <w:trHeight w:val="331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 w:rsidP="00377793">
            <w:pPr>
              <w:rPr>
                <w:b/>
                <w:bCs/>
                <w:sz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</w:tr>
      <w:tr w:rsidR="00377793" w:rsidRPr="00377793" w:rsidTr="00377793">
        <w:trPr>
          <w:cantSplit/>
          <w:trHeight w:val="331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45034" w:rsidRPr="00377793" w:rsidRDefault="00745034" w:rsidP="00377793">
            <w:pPr>
              <w:rPr>
                <w:b/>
                <w:bCs/>
                <w:sz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34" w:rsidRPr="00377793" w:rsidRDefault="00745034" w:rsidP="00377793">
            <w:pPr>
              <w:rPr>
                <w:sz w:val="18"/>
                <w:szCs w:val="18"/>
              </w:rPr>
            </w:pPr>
          </w:p>
        </w:tc>
      </w:tr>
    </w:tbl>
    <w:p w:rsidR="00745034" w:rsidRDefault="00745034">
      <w:pPr>
        <w:sectPr w:rsidR="00745034" w:rsidSect="00745034">
          <w:type w:val="continuous"/>
          <w:pgSz w:w="16834" w:h="11909" w:orient="landscape" w:code="9"/>
          <w:pgMar w:top="567" w:right="720" w:bottom="567" w:left="567" w:header="720" w:footer="720" w:gutter="0"/>
          <w:cols w:num="2" w:space="720"/>
          <w:docGrid w:linePitch="360"/>
        </w:sectPr>
      </w:pPr>
    </w:p>
    <w:p w:rsidR="008E115A" w:rsidRPr="00612DFE" w:rsidRDefault="008E115A"/>
    <w:sectPr w:rsidR="008E115A" w:rsidRPr="00612DFE" w:rsidSect="00745034">
      <w:type w:val="continuous"/>
      <w:pgSz w:w="16834" w:h="11909" w:orient="landscape" w:code="9"/>
      <w:pgMar w:top="567" w:right="720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compat/>
  <w:rsids>
    <w:rsidRoot w:val="00CD2A67"/>
    <w:rsid w:val="00050AF3"/>
    <w:rsid w:val="001502E5"/>
    <w:rsid w:val="00377793"/>
    <w:rsid w:val="00612DFE"/>
    <w:rsid w:val="00745034"/>
    <w:rsid w:val="008E115A"/>
    <w:rsid w:val="00B31956"/>
    <w:rsid w:val="00CD2A67"/>
    <w:rsid w:val="00D405AF"/>
    <w:rsid w:val="00FE5B4A"/>
    <w:rsid w:val="00FF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rebuchet MS" w:hAnsi="Trebuchet MS" w:cs="Trebuchet M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em\AppData\Roaming\Microsoft\Templates\&#1057;&#1087;&#1080;&#1089;&#1086;&#1082;%20&#1085;&#1072;&#1079;&#1085;&#1072;&#1095;&#1077;&#1085;&#1085;&#1099;&#1093;%20&#1074;&#1089;&#1090;&#1088;&#1077;&#109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Список назначенных встреч.dot</Template>
  <TotalTime>14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Неделя &lt;введите даты начала и окончания рабочей недели&gt;</vt:lpstr>
    </vt:vector>
  </TitlesOfParts>
  <Company>Microsoft Corporation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2011-03-31T05:56:00Z</cp:lastPrinted>
  <dcterms:created xsi:type="dcterms:W3CDTF">2013-09-18T04:27:00Z</dcterms:created>
  <dcterms:modified xsi:type="dcterms:W3CDTF">2013-09-18T04:40:00Z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TC010162741049</vt:lpwstr>
  </property>
</Properties>
</file>